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A6" w:rsidRDefault="004628A6">
      <w:r w:rsidRPr="00FA0D1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8.6pt;height:492.6pt;visibility:visible">
            <v:imagedata r:id="rId5" o:title=""/>
          </v:shape>
        </w:pict>
      </w:r>
    </w:p>
    <w:p w:rsidR="004628A6" w:rsidRDefault="004628A6"/>
    <w:p w:rsidR="004628A6" w:rsidRPr="00BD3128" w:rsidRDefault="004628A6" w:rsidP="00A60E5D">
      <w:pPr>
        <w:jc w:val="center"/>
        <w:rPr>
          <w:rFonts w:ascii="Times New Roman" w:hAnsi="Times New Roman"/>
          <w:b/>
          <w:bCs/>
          <w:i/>
        </w:rPr>
      </w:pPr>
      <w:r w:rsidRPr="00BD3128">
        <w:rPr>
          <w:rFonts w:ascii="Times New Roman" w:hAnsi="Times New Roman"/>
          <w:b/>
          <w:bCs/>
          <w:i/>
        </w:rPr>
        <w:t>Важно</w:t>
      </w:r>
      <w:r w:rsidRPr="00BD3128">
        <w:rPr>
          <w:rFonts w:ascii="Times New Roman" w:hAnsi="Times New Roman"/>
          <w:b/>
          <w:bCs/>
          <w:i/>
        </w:rPr>
        <w:br/>
        <w:t xml:space="preserve">     не касаться крови другого человека!</w:t>
      </w:r>
    </w:p>
    <w:p w:rsidR="004628A6" w:rsidRPr="00BD3128" w:rsidRDefault="004628A6" w:rsidP="00A60E5D">
      <w:pPr>
        <w:jc w:val="center"/>
        <w:rPr>
          <w:rFonts w:ascii="Times New Roman" w:hAnsi="Times New Roman"/>
          <w:b/>
          <w:bCs/>
          <w:i/>
        </w:rPr>
      </w:pPr>
      <w:r w:rsidRPr="00BD3128">
        <w:rPr>
          <w:rFonts w:ascii="Times New Roman" w:hAnsi="Times New Roman"/>
          <w:b/>
          <w:bCs/>
          <w:i/>
        </w:rPr>
        <w:t>Запомните!</w:t>
      </w:r>
    </w:p>
    <w:p w:rsidR="004628A6" w:rsidRPr="00BD3128" w:rsidRDefault="004628A6" w:rsidP="00A60E5D">
      <w:pPr>
        <w:spacing w:after="120" w:line="240" w:lineRule="auto"/>
        <w:jc w:val="center"/>
        <w:rPr>
          <w:rFonts w:ascii="Times New Roman" w:hAnsi="Times New Roman"/>
          <w:bCs/>
        </w:rPr>
      </w:pPr>
      <w:r w:rsidRPr="00BD3128">
        <w:rPr>
          <w:rFonts w:ascii="Times New Roman" w:hAnsi="Times New Roman"/>
          <w:bCs/>
        </w:rPr>
        <w:t>ВИЧ-инфекция не передаётся:</w:t>
      </w:r>
    </w:p>
    <w:p w:rsidR="004628A6" w:rsidRPr="00BD3128" w:rsidRDefault="004628A6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bCs/>
        </w:rPr>
      </w:pPr>
      <w:r w:rsidRPr="00BD3128">
        <w:rPr>
          <w:rFonts w:ascii="Times New Roman" w:hAnsi="Times New Roman"/>
          <w:bCs/>
        </w:rPr>
        <w:t>через воздух,</w:t>
      </w:r>
    </w:p>
    <w:p w:rsidR="004628A6" w:rsidRPr="00BD3128" w:rsidRDefault="004628A6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bCs/>
        </w:rPr>
      </w:pPr>
      <w:r w:rsidRPr="00BD3128">
        <w:rPr>
          <w:rFonts w:ascii="Times New Roman" w:hAnsi="Times New Roman"/>
          <w:bCs/>
        </w:rPr>
        <w:t>при чихании и кашле,</w:t>
      </w:r>
    </w:p>
    <w:p w:rsidR="004628A6" w:rsidRPr="00BD3128" w:rsidRDefault="004628A6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bCs/>
        </w:rPr>
      </w:pPr>
      <w:r w:rsidRPr="00BD3128">
        <w:rPr>
          <w:rFonts w:ascii="Times New Roman" w:hAnsi="Times New Roman"/>
          <w:bCs/>
        </w:rPr>
        <w:t>в транспорте,</w:t>
      </w:r>
    </w:p>
    <w:p w:rsidR="004628A6" w:rsidRPr="00BD3128" w:rsidRDefault="004628A6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bCs/>
        </w:rPr>
      </w:pPr>
      <w:r w:rsidRPr="00BD3128">
        <w:rPr>
          <w:rFonts w:ascii="Times New Roman" w:hAnsi="Times New Roman"/>
          <w:bCs/>
        </w:rPr>
        <w:t>при пожатии руки,</w:t>
      </w:r>
    </w:p>
    <w:p w:rsidR="004628A6" w:rsidRPr="00BD3128" w:rsidRDefault="004628A6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bCs/>
        </w:rPr>
      </w:pPr>
      <w:r w:rsidRPr="00BD3128">
        <w:rPr>
          <w:rFonts w:ascii="Times New Roman" w:hAnsi="Times New Roman"/>
          <w:bCs/>
        </w:rPr>
        <w:t>при пользовании общими школьными предметами,</w:t>
      </w:r>
    </w:p>
    <w:p w:rsidR="004628A6" w:rsidRPr="00BD3128" w:rsidRDefault="004628A6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bCs/>
        </w:rPr>
      </w:pPr>
      <w:r w:rsidRPr="00BD3128">
        <w:rPr>
          <w:rFonts w:ascii="Times New Roman" w:hAnsi="Times New Roman"/>
          <w:bCs/>
        </w:rPr>
        <w:t>в бассейне.</w:t>
      </w:r>
    </w:p>
    <w:p w:rsidR="004628A6" w:rsidRDefault="004628A6">
      <w:pPr>
        <w:rPr>
          <w:b/>
          <w:bCs/>
        </w:rPr>
      </w:pPr>
    </w:p>
    <w:p w:rsidR="004628A6" w:rsidRDefault="004628A6" w:rsidP="00A60E5D">
      <w:pPr>
        <w:jc w:val="center"/>
      </w:pPr>
      <w:r w:rsidRPr="00FA0D19">
        <w:rPr>
          <w:noProof/>
          <w:lang w:eastAsia="ru-RU"/>
        </w:rPr>
        <w:pict>
          <v:shape id="Рисунок 2" o:spid="_x0000_i1026" type="#_x0000_t75" style="width:299.4pt;height:142.2pt;visibility:visible">
            <v:imagedata r:id="rId6" o:title=""/>
          </v:shape>
        </w:pict>
      </w:r>
    </w:p>
    <w:p w:rsidR="004628A6" w:rsidRDefault="004628A6"/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/>
          <w:bCs/>
        </w:rPr>
        <w:t xml:space="preserve">                                                          Помните!</w:t>
      </w:r>
      <w:r w:rsidRPr="00A60E5D">
        <w:rPr>
          <w:rFonts w:ascii="Times New Roman" w:hAnsi="Times New Roman"/>
          <w:b/>
          <w:bCs/>
        </w:rPr>
        <w:br/>
      </w:r>
      <w:r w:rsidRPr="00A60E5D">
        <w:rPr>
          <w:rFonts w:ascii="Times New Roman" w:hAnsi="Times New Roman"/>
          <w:bCs/>
        </w:rPr>
        <w:t>Лекарства против СПИДа учёные пока ещё не изобрели</w:t>
      </w:r>
      <w:r w:rsidRPr="00A60E5D">
        <w:rPr>
          <w:rFonts w:ascii="Times New Roman" w:hAnsi="Times New Roman"/>
        </w:rPr>
        <w:t>.</w:t>
      </w:r>
    </w:p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Болезнь  неизлечима</w:t>
      </w:r>
      <w:r w:rsidRPr="00A60E5D">
        <w:rPr>
          <w:rFonts w:ascii="Times New Roman" w:hAnsi="Times New Roman"/>
        </w:rPr>
        <w:t>.</w:t>
      </w:r>
    </w:p>
    <w:p w:rsidR="004628A6" w:rsidRPr="00A60E5D" w:rsidRDefault="004628A6" w:rsidP="00A60E5D">
      <w:pPr>
        <w:spacing w:after="120"/>
        <w:rPr>
          <w:rFonts w:ascii="Times New Roman" w:hAnsi="Times New Roman"/>
          <w:bCs/>
        </w:rPr>
      </w:pPr>
      <w:r w:rsidRPr="00A60E5D">
        <w:rPr>
          <w:rFonts w:ascii="Times New Roman" w:hAnsi="Times New Roman"/>
          <w:bCs/>
        </w:rPr>
        <w:t xml:space="preserve">Единственный  способ </w:t>
      </w:r>
      <w:r>
        <w:rPr>
          <w:rFonts w:ascii="Times New Roman" w:hAnsi="Times New Roman"/>
          <w:bCs/>
        </w:rPr>
        <w:t xml:space="preserve"> </w:t>
      </w:r>
      <w:r w:rsidRPr="00A60E5D">
        <w:rPr>
          <w:rFonts w:ascii="Times New Roman" w:hAnsi="Times New Roman"/>
          <w:bCs/>
        </w:rPr>
        <w:t>защитить  себя –   соблюдать  правила безопасного  поведения</w:t>
      </w:r>
    </w:p>
    <w:p w:rsidR="004628A6" w:rsidRDefault="004628A6" w:rsidP="00BD3128">
      <w:pPr>
        <w:rPr>
          <w:b/>
          <w:bCs/>
        </w:rPr>
        <w:sectPr w:rsidR="004628A6" w:rsidSect="00A60E5D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628A6" w:rsidRPr="00A60E5D" w:rsidRDefault="004628A6" w:rsidP="00A60E5D">
      <w:pPr>
        <w:spacing w:after="120"/>
        <w:jc w:val="center"/>
        <w:rPr>
          <w:rFonts w:ascii="Times New Roman" w:hAnsi="Times New Roman"/>
          <w:b/>
          <w:bCs/>
        </w:rPr>
      </w:pPr>
      <w:r w:rsidRPr="00A60E5D">
        <w:rPr>
          <w:rFonts w:ascii="Times New Roman" w:hAnsi="Times New Roman"/>
          <w:b/>
          <w:bCs/>
        </w:rPr>
        <w:t>ПАМЯТКА для учащихся</w:t>
      </w:r>
    </w:p>
    <w:p w:rsidR="004628A6" w:rsidRPr="00A60E5D" w:rsidRDefault="004628A6" w:rsidP="00A60E5D">
      <w:pPr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Избежать заражения ВИЧ может любой человек, в том случае, если он понимает грозящую ему опасность и способен на жёсткий самоконтроль.</w:t>
      </w:r>
      <w:r w:rsidRPr="00A60E5D">
        <w:rPr>
          <w:rFonts w:ascii="Times New Roman" w:hAnsi="Times New Roman"/>
          <w:bCs/>
          <w:i/>
          <w:iCs/>
          <w:u w:val="single"/>
        </w:rPr>
        <w:t xml:space="preserve"> </w:t>
      </w:r>
    </w:p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  <w:i/>
          <w:iCs/>
          <w:u w:val="single"/>
        </w:rPr>
        <w:t>Что для этого нужно?</w:t>
      </w:r>
      <w:r w:rsidRPr="00A60E5D">
        <w:rPr>
          <w:rFonts w:ascii="Times New Roman" w:hAnsi="Times New Roman"/>
          <w:bCs/>
        </w:rPr>
        <w:t xml:space="preserve"> </w:t>
      </w:r>
    </w:p>
    <w:p w:rsidR="004628A6" w:rsidRPr="00A60E5D" w:rsidRDefault="004628A6" w:rsidP="00A60E5D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не пробуй наркотики;</w:t>
      </w:r>
    </w:p>
    <w:p w:rsidR="004628A6" w:rsidRPr="00A60E5D" w:rsidRDefault="004628A6" w:rsidP="00A60E5D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Не     пользуйтесь     общими     бритвами,     маникюрными наборами, шприцами без соответствующей обработки;</w:t>
      </w:r>
    </w:p>
    <w:p w:rsidR="004628A6" w:rsidRPr="00A60E5D" w:rsidRDefault="004628A6" w:rsidP="00A60E5D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Не начинайте половую жизнь в ранней юности;</w:t>
      </w:r>
    </w:p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 xml:space="preserve">                                      </w:t>
      </w:r>
      <w:r w:rsidRPr="00A60E5D">
        <w:rPr>
          <w:rFonts w:ascii="Times New Roman" w:hAnsi="Times New Roman"/>
          <w:bCs/>
          <w:u w:val="single"/>
        </w:rPr>
        <w:t>А если уже живешь половой жизнью:</w:t>
      </w:r>
    </w:p>
    <w:p w:rsidR="004628A6" w:rsidRPr="00A60E5D" w:rsidRDefault="004628A6" w:rsidP="00A60E5D">
      <w:pPr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будь разборчив в сексуальных отношениях;</w:t>
      </w:r>
    </w:p>
    <w:p w:rsidR="004628A6" w:rsidRPr="00A60E5D" w:rsidRDefault="004628A6" w:rsidP="00A60E5D">
      <w:pPr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будь верен одному сексуальному партнёру.</w:t>
      </w:r>
      <w:r w:rsidRPr="00A60E5D">
        <w:rPr>
          <w:rFonts w:ascii="Times New Roman" w:hAnsi="Times New Roman"/>
          <w:bCs/>
          <w:u w:val="single"/>
        </w:rPr>
        <w:t xml:space="preserve"> </w:t>
      </w:r>
    </w:p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  <w:u w:val="single"/>
        </w:rPr>
        <w:t>Помни:</w:t>
      </w:r>
      <w:r w:rsidRPr="00A60E5D">
        <w:rPr>
          <w:rFonts w:ascii="Times New Roman" w:hAnsi="Times New Roman"/>
          <w:bCs/>
        </w:rPr>
        <w:t xml:space="preserve"> 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 xml:space="preserve">если венерические заболевания вылечиваются практически в 100 % случаев, то ВИЧ-инфекции неизлечимы. Она всех пожирает на своём пути: и мужчин и женщин; и молодых и пожилых; и красивых и не очень; и богатых и бедных. Но выбор в основном остаётся за каждым из нас. 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Каждый вправе сам решить: быть ему здоровым и счастливым или умереть в мучениях.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Бороться с ними должны не только медики, потому, что это проблема всего общества в целом.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Общаться с больными людьми нужно очень осторожно. Неправильно сказанное слово или поступок может усугубить и без того тяжёлое состояние человека. У него может развиться стресс, депрессия, различного рода фобии, появятся мысли о самоубийстве, по твоей вине. Любые его действия отразятся на его семье, родственниках, близких людях.</w:t>
      </w:r>
      <w:r w:rsidRPr="00A60E5D">
        <w:rPr>
          <w:rFonts w:ascii="Times New Roman" w:hAnsi="Times New Roman"/>
        </w:rPr>
        <w:t xml:space="preserve"> </w:t>
      </w:r>
    </w:p>
    <w:p w:rsidR="004628A6" w:rsidRPr="00A60E5D" w:rsidRDefault="004628A6" w:rsidP="00A60E5D">
      <w:pPr>
        <w:spacing w:after="120"/>
        <w:jc w:val="center"/>
        <w:rPr>
          <w:rFonts w:ascii="Times New Roman" w:hAnsi="Times New Roman"/>
          <w:b/>
          <w:bCs/>
        </w:rPr>
      </w:pPr>
      <w:r w:rsidRPr="00A60E5D">
        <w:rPr>
          <w:rFonts w:ascii="Times New Roman" w:hAnsi="Times New Roman"/>
          <w:b/>
          <w:bCs/>
        </w:rPr>
        <w:t>ПАМЯТКА для учащихся</w:t>
      </w:r>
    </w:p>
    <w:p w:rsidR="004628A6" w:rsidRPr="00A60E5D" w:rsidRDefault="004628A6" w:rsidP="00A60E5D">
      <w:pPr>
        <w:numPr>
          <w:ilvl w:val="0"/>
          <w:numId w:val="2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Избежать заражения ВИЧ может любой человек, в том случае, если он понимает грозящую ему опасность и способен на жёсткий самоконтроль.</w:t>
      </w:r>
      <w:r w:rsidRPr="00A60E5D">
        <w:rPr>
          <w:rFonts w:ascii="Times New Roman" w:hAnsi="Times New Roman"/>
          <w:bCs/>
          <w:i/>
          <w:iCs/>
          <w:u w:val="single"/>
        </w:rPr>
        <w:t xml:space="preserve"> </w:t>
      </w:r>
    </w:p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  <w:i/>
          <w:iCs/>
          <w:u w:val="single"/>
        </w:rPr>
        <w:t>Что для этого нужно?</w:t>
      </w:r>
      <w:r w:rsidRPr="00A60E5D">
        <w:rPr>
          <w:rFonts w:ascii="Times New Roman" w:hAnsi="Times New Roman"/>
          <w:bCs/>
        </w:rPr>
        <w:t xml:space="preserve"> </w:t>
      </w:r>
    </w:p>
    <w:p w:rsidR="004628A6" w:rsidRPr="00A60E5D" w:rsidRDefault="004628A6" w:rsidP="00A60E5D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не пробуй наркотики;</w:t>
      </w:r>
    </w:p>
    <w:p w:rsidR="004628A6" w:rsidRPr="00A60E5D" w:rsidRDefault="004628A6" w:rsidP="00A60E5D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Не     пользуйтесь     общими     бритвами,     маникюрными наборами, шприцами без соответствующей обработки;</w:t>
      </w:r>
    </w:p>
    <w:p w:rsidR="004628A6" w:rsidRPr="00A60E5D" w:rsidRDefault="004628A6" w:rsidP="00A60E5D">
      <w:pPr>
        <w:numPr>
          <w:ilvl w:val="0"/>
          <w:numId w:val="3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Не начинайте половую жизнь в ранней юности;</w:t>
      </w:r>
    </w:p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 xml:space="preserve">                                      </w:t>
      </w:r>
      <w:r w:rsidRPr="00A60E5D">
        <w:rPr>
          <w:rFonts w:ascii="Times New Roman" w:hAnsi="Times New Roman"/>
          <w:bCs/>
          <w:u w:val="single"/>
        </w:rPr>
        <w:t>А если уже живешь половой жизнью:</w:t>
      </w:r>
    </w:p>
    <w:p w:rsidR="004628A6" w:rsidRPr="00A60E5D" w:rsidRDefault="004628A6" w:rsidP="00A60E5D">
      <w:pPr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будь разборчив в сексуальных отношениях;</w:t>
      </w:r>
    </w:p>
    <w:p w:rsidR="004628A6" w:rsidRPr="00A60E5D" w:rsidRDefault="004628A6" w:rsidP="00A60E5D">
      <w:pPr>
        <w:numPr>
          <w:ilvl w:val="0"/>
          <w:numId w:val="4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будь верен одному сексуальному партнёру.</w:t>
      </w:r>
      <w:r w:rsidRPr="00A60E5D">
        <w:rPr>
          <w:rFonts w:ascii="Times New Roman" w:hAnsi="Times New Roman"/>
          <w:bCs/>
          <w:u w:val="single"/>
        </w:rPr>
        <w:t xml:space="preserve"> </w:t>
      </w:r>
    </w:p>
    <w:p w:rsidR="004628A6" w:rsidRPr="00A60E5D" w:rsidRDefault="004628A6" w:rsidP="00A60E5D">
      <w:p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  <w:u w:val="single"/>
        </w:rPr>
        <w:t>Помни:</w:t>
      </w:r>
      <w:r w:rsidRPr="00A60E5D">
        <w:rPr>
          <w:rFonts w:ascii="Times New Roman" w:hAnsi="Times New Roman"/>
          <w:bCs/>
        </w:rPr>
        <w:t xml:space="preserve"> 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 xml:space="preserve">если венерические заболевания вылечиваются практически в 100 % случаев, то ВИЧ-инфекции неизлечимы. Она всех пожирает на своём пути: и мужчин и женщин; и молодых и пожилых; и красивых и не очень; и богатых и бедных. Но выбор в основном остаётся за каждым из нас. 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Каждый вправе сам решить: быть ему здоровым и счастливым или умереть в мучениях.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Бороться с ними должны не только медики, потому, что это проблема всего общества в целом.</w:t>
      </w:r>
    </w:p>
    <w:p w:rsidR="004628A6" w:rsidRPr="00A60E5D" w:rsidRDefault="004628A6" w:rsidP="00A60E5D">
      <w:pPr>
        <w:numPr>
          <w:ilvl w:val="0"/>
          <w:numId w:val="5"/>
        </w:numPr>
        <w:spacing w:after="120"/>
        <w:rPr>
          <w:rFonts w:ascii="Times New Roman" w:hAnsi="Times New Roman"/>
        </w:rPr>
      </w:pPr>
      <w:r w:rsidRPr="00A60E5D">
        <w:rPr>
          <w:rFonts w:ascii="Times New Roman" w:hAnsi="Times New Roman"/>
          <w:bCs/>
        </w:rPr>
        <w:t>Общаться с больными людьми нужно очень осторожно. Неправильно сказанное слово или поступок может усугубить и без того тяжёлое состояние человека. У него может развиться стресс, депрессия, различного рода фобии, появятся мысли о самоубийстве, по твоей вине. Любые его действия отразятся на его семье, родственниках, близких людях.</w:t>
      </w:r>
      <w:r w:rsidRPr="00A60E5D">
        <w:rPr>
          <w:rFonts w:ascii="Times New Roman" w:hAnsi="Times New Roman"/>
        </w:rPr>
        <w:t xml:space="preserve"> </w:t>
      </w:r>
    </w:p>
    <w:p w:rsidR="004628A6" w:rsidRDefault="004628A6" w:rsidP="00BD3128">
      <w:pPr>
        <w:rPr>
          <w:rFonts w:ascii="Times New Roman" w:hAnsi="Times New Roman"/>
        </w:rPr>
        <w:sectPr w:rsidR="004628A6" w:rsidSect="00A60E5D">
          <w:type w:val="continuous"/>
          <w:pgSz w:w="16838" w:h="11906" w:orient="landscape"/>
          <w:pgMar w:top="720" w:right="720" w:bottom="720" w:left="720" w:header="708" w:footer="708" w:gutter="0"/>
          <w:cols w:num="2" w:space="962"/>
          <w:docGrid w:linePitch="360"/>
        </w:sectPr>
      </w:pPr>
    </w:p>
    <w:p w:rsidR="004628A6" w:rsidRPr="00A60E5D" w:rsidRDefault="004628A6" w:rsidP="00BD3128">
      <w:pPr>
        <w:rPr>
          <w:rFonts w:ascii="Times New Roman" w:hAnsi="Times New Roman"/>
        </w:rPr>
      </w:pPr>
    </w:p>
    <w:sectPr w:rsidR="004628A6" w:rsidRPr="00A60E5D" w:rsidSect="00A60E5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EFC"/>
    <w:multiLevelType w:val="hybridMultilevel"/>
    <w:tmpl w:val="43CAFD5E"/>
    <w:lvl w:ilvl="0" w:tplc="A6A230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64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894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688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40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4DD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6A1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3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E19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9741F"/>
    <w:multiLevelType w:val="hybridMultilevel"/>
    <w:tmpl w:val="1DA00144"/>
    <w:lvl w:ilvl="0" w:tplc="C6BCA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CDA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CB1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ED1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6D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CD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EC4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493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671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A5866"/>
    <w:multiLevelType w:val="hybridMultilevel"/>
    <w:tmpl w:val="A19A1762"/>
    <w:lvl w:ilvl="0" w:tplc="5728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E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2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EF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8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A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A8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24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E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0317B9"/>
    <w:multiLevelType w:val="hybridMultilevel"/>
    <w:tmpl w:val="715A2AEA"/>
    <w:lvl w:ilvl="0" w:tplc="D2406B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642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CB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CD7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48E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BF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2BD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01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8E1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76450"/>
    <w:multiLevelType w:val="hybridMultilevel"/>
    <w:tmpl w:val="22FEECF4"/>
    <w:lvl w:ilvl="0" w:tplc="CEAEA1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76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298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1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82E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2A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608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E1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128"/>
    <w:rsid w:val="004628A6"/>
    <w:rsid w:val="00463E5B"/>
    <w:rsid w:val="00607FC9"/>
    <w:rsid w:val="00714D29"/>
    <w:rsid w:val="008617C5"/>
    <w:rsid w:val="00996AF0"/>
    <w:rsid w:val="00A60E5D"/>
    <w:rsid w:val="00BD3128"/>
    <w:rsid w:val="00FA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448</Words>
  <Characters>2559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11</cp:lastModifiedBy>
  <cp:revision>2</cp:revision>
  <dcterms:created xsi:type="dcterms:W3CDTF">2020-12-02T09:08:00Z</dcterms:created>
  <dcterms:modified xsi:type="dcterms:W3CDTF">2020-12-02T09:08:00Z</dcterms:modified>
</cp:coreProperties>
</file>